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CB80E6">
      <w:pPr>
        <w:widowControl/>
        <w:jc w:val="center"/>
        <w:rPr>
          <w:rFonts w:hint="eastAsia" w:ascii="宋体" w:hAnsi="宋体" w:eastAsia="宋体" w:cs="宋体"/>
          <w:b/>
          <w:bCs/>
          <w:kern w:val="0"/>
          <w:sz w:val="52"/>
          <w:szCs w:val="36"/>
        </w:rPr>
      </w:pPr>
      <w:r>
        <w:rPr>
          <w:rFonts w:hint="eastAsia" w:ascii="宋体" w:hAnsi="宋体" w:eastAsia="宋体" w:cs="宋体"/>
          <w:b/>
          <w:bCs/>
          <w:kern w:val="0"/>
          <w:sz w:val="52"/>
          <w:szCs w:val="36"/>
          <w:lang w:eastAsia="zh-CN"/>
        </w:rPr>
        <w:t>大连市登山协会</w:t>
      </w:r>
      <w:r>
        <w:rPr>
          <w:rFonts w:hint="eastAsia" w:ascii="宋体" w:hAnsi="宋体" w:eastAsia="宋体" w:cs="宋体"/>
          <w:b/>
          <w:bCs/>
          <w:kern w:val="0"/>
          <w:sz w:val="52"/>
          <w:szCs w:val="36"/>
        </w:rPr>
        <w:t>会员申请表</w:t>
      </w:r>
    </w:p>
    <w:tbl>
      <w:tblPr>
        <w:tblStyle w:val="6"/>
        <w:tblW w:w="9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23"/>
        <w:gridCol w:w="1310"/>
        <w:gridCol w:w="1308"/>
        <w:gridCol w:w="1309"/>
        <w:gridCol w:w="1289"/>
        <w:gridCol w:w="2776"/>
      </w:tblGrid>
      <w:tr w14:paraId="679ADB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9558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3132F4F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</w:rPr>
              <w:t>基本信息</w:t>
            </w:r>
          </w:p>
        </w:tc>
      </w:tr>
      <w:tr w14:paraId="0EA9A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82E253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姓    名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71C19D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3F41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性    别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C11B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FA81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2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0C88BB">
            <w:pPr>
              <w:widowControl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0A926C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6D206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民    族</w:t>
            </w:r>
          </w:p>
        </w:tc>
        <w:tc>
          <w:tcPr>
            <w:tcW w:w="13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A03C88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769F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龄</w:t>
            </w: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509C1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289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 w:val="0"/>
            <w:vAlign w:val="center"/>
          </w:tcPr>
          <w:p w14:paraId="740AB932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277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503982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26CBF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5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9E1AF6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联系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电话</w:t>
            </w:r>
          </w:p>
        </w:tc>
        <w:tc>
          <w:tcPr>
            <w:tcW w:w="261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67706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BF2F6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邮箱</w:t>
            </w:r>
          </w:p>
        </w:tc>
        <w:tc>
          <w:tcPr>
            <w:tcW w:w="406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BA0B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54796B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1566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6C72E">
            <w:pPr>
              <w:widowControl/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申请俱乐部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A07C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01DE04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4AF61B4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俱乐部负责人签字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EEECE1" w:themeFill="background2"/>
            <w:noWrap w:val="0"/>
            <w:vAlign w:val="center"/>
          </w:tcPr>
          <w:p w14:paraId="0C7F00A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78A250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2A6C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特殊人群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80729C">
            <w:pPr>
              <w:widowControl/>
              <w:spacing w:line="300" w:lineRule="exac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是否年满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18周岁      未满18周岁需要监护人填写信息及签字          </w:t>
            </w:r>
          </w:p>
        </w:tc>
      </w:tr>
      <w:tr w14:paraId="7A7C7B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554CB2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监护人签字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E6E6E6"/>
            <w:noWrap w:val="0"/>
            <w:vAlign w:val="center"/>
          </w:tcPr>
          <w:p w14:paraId="771DDA71">
            <w:pPr>
              <w:widowControl/>
              <w:spacing w:line="300" w:lineRule="exact"/>
              <w:jc w:val="both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监护人关系：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 xml:space="preserve">                  签字：</w:t>
            </w:r>
          </w:p>
          <w:p w14:paraId="5ABB7979">
            <w:pPr>
              <w:widowControl/>
              <w:spacing w:line="300" w:lineRule="exact"/>
              <w:jc w:val="both"/>
              <w:rPr>
                <w:rFonts w:hint="default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联系电话：</w:t>
            </w:r>
          </w:p>
        </w:tc>
      </w:tr>
      <w:tr w14:paraId="025C8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56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3B2E7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个人专长</w:t>
            </w:r>
          </w:p>
        </w:tc>
        <w:tc>
          <w:tcPr>
            <w:tcW w:w="7992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F01AC5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5CC14CC8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7A3CA45A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00A91F1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  <w:tr w14:paraId="05931C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E2B0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eastAsia="zh-CN"/>
              </w:rPr>
              <w:t>获取证书及履历</w:t>
            </w:r>
          </w:p>
        </w:tc>
        <w:tc>
          <w:tcPr>
            <w:tcW w:w="8015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38FE1C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1D4F0039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4B8D9B7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58E61BB3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0FFF1C31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</w:rPr>
            </w:pPr>
          </w:p>
          <w:p w14:paraId="292F9FBF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</w:tc>
      </w:tr>
    </w:tbl>
    <w:p w14:paraId="396DAD5A">
      <w:pPr>
        <w:rPr>
          <w:rFonts w:hint="default" w:eastAsia="仿宋_GB2312"/>
          <w:lang w:val="en-US" w:eastAsia="zh-CN"/>
        </w:rPr>
      </w:pPr>
      <w:r>
        <w:rPr>
          <w:rFonts w:hint="eastAsia"/>
          <w:lang w:eastAsia="zh-CN"/>
        </w:rPr>
        <w:t>本人签字：</w:t>
      </w:r>
      <w:r>
        <w:rPr>
          <w:rFonts w:hint="eastAsia"/>
          <w:lang w:val="en-US" w:eastAsia="zh-CN"/>
        </w:rPr>
        <w:t xml:space="preserve">                    申请日期：</w:t>
      </w:r>
    </w:p>
    <w:tbl>
      <w:tblPr>
        <w:tblStyle w:val="6"/>
        <w:tblW w:w="95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3"/>
        <w:gridCol w:w="8015"/>
      </w:tblGrid>
      <w:tr w14:paraId="3E4415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D9809E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注意事项</w:t>
            </w:r>
          </w:p>
        </w:tc>
        <w:tc>
          <w:tcPr>
            <w:tcW w:w="801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74D890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</w:p>
          <w:p w14:paraId="48C07CF3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请完整填写本申请表，本申请表为电子版形式提交给所属俱乐部，由俱乐部统一提交到大连市登山协会。</w:t>
            </w:r>
          </w:p>
          <w:p w14:paraId="0926B27E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附件1请提交身份证照片电子版</w:t>
            </w:r>
          </w:p>
          <w:p w14:paraId="54257DB2">
            <w:pPr>
              <w:widowControl/>
              <w:numPr>
                <w:ilvl w:val="0"/>
                <w:numId w:val="1"/>
              </w:numPr>
              <w:spacing w:line="300" w:lineRule="exact"/>
              <w:jc w:val="left"/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附件2请提交个人免冠照片电子版，用于制作电子证书使用。</w:t>
            </w:r>
          </w:p>
        </w:tc>
      </w:tr>
    </w:tbl>
    <w:p w14:paraId="1412DEE0">
      <w:pPr>
        <w:spacing w:line="600" w:lineRule="exact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是否需要快递（快递费</w:t>
      </w:r>
      <w:r>
        <w:rPr>
          <w:rFonts w:hint="eastAsia" w:ascii="宋体" w:hAnsi="宋体" w:eastAsia="宋体" w:cs="宋体"/>
          <w:b/>
          <w:bCs/>
          <w:lang w:val="en-US" w:eastAsia="zh-CN"/>
        </w:rPr>
        <w:t>12元/证</w:t>
      </w:r>
      <w:r>
        <w:rPr>
          <w:rFonts w:hint="eastAsia" w:ascii="宋体" w:hAnsi="宋体" w:eastAsia="宋体" w:cs="宋体"/>
          <w:b/>
          <w:bCs/>
          <w:lang w:eastAsia="zh-CN"/>
        </w:rPr>
        <w:t>）：</w:t>
      </w:r>
    </w:p>
    <w:p w14:paraId="117D8223">
      <w:pPr>
        <w:spacing w:line="600" w:lineRule="exact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快递地址：</w:t>
      </w:r>
    </w:p>
    <w:p w14:paraId="384D7F03">
      <w:pPr>
        <w:spacing w:line="600" w:lineRule="exact"/>
        <w:rPr>
          <w:rFonts w:hint="eastAsia" w:ascii="宋体" w:hAnsi="宋体" w:eastAsia="宋体" w:cs="宋体"/>
          <w:b/>
          <w:bCs/>
          <w:lang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收件人及联系方式：</w:t>
      </w:r>
      <w:bookmarkStart w:id="0" w:name="_GoBack"/>
      <w:bookmarkEnd w:id="0"/>
    </w:p>
    <w:p w14:paraId="4E2904B3">
      <w:pPr>
        <w:spacing w:line="600" w:lineRule="exac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eastAsia="zh-CN"/>
        </w:rPr>
        <w:t>电子附件</w:t>
      </w:r>
      <w:r>
        <w:rPr>
          <w:rFonts w:hint="eastAsia" w:ascii="宋体" w:hAnsi="宋体" w:eastAsia="宋体" w:cs="宋体"/>
          <w:b/>
          <w:bCs/>
          <w:lang w:val="en-US" w:eastAsia="zh-CN"/>
        </w:rPr>
        <w:t>1(身份证电子版)</w:t>
      </w:r>
    </w:p>
    <w:p w14:paraId="7D5B3B23">
      <w:pPr>
        <w:spacing w:line="600" w:lineRule="exact"/>
        <w:rPr>
          <w:rFonts w:hint="eastAsia" w:ascii="宋体" w:hAnsi="宋体" w:eastAsia="宋体" w:cs="宋体"/>
          <w:b/>
          <w:bCs/>
          <w:lang w:val="en-US" w:eastAsia="zh-CN"/>
        </w:rPr>
      </w:pPr>
      <w:r>
        <w:rPr>
          <w:rFonts w:hint="eastAsia" w:ascii="宋体" w:hAnsi="宋体" w:eastAsia="宋体" w:cs="宋体"/>
          <w:b/>
          <w:bCs/>
          <w:lang w:val="en-US" w:eastAsia="zh-CN"/>
        </w:rPr>
        <w:t>电子附件2（个人免冠照片电子版）</w:t>
      </w:r>
    </w:p>
    <w:sectPr>
      <w:headerReference r:id="rId3" w:type="default"/>
      <w:footerReference r:id="rId4" w:type="default"/>
      <w:footerReference r:id="rId5" w:type="even"/>
      <w:pgSz w:w="11906" w:h="16838"/>
      <w:pgMar w:top="964" w:right="1418" w:bottom="964" w:left="1418" w:header="1134" w:footer="1134" w:gutter="0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DD675"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41797E">
    <w:pPr>
      <w:pStyle w:val="4"/>
      <w:framePr w:wrap="around" w:vAnchor="text" w:hAnchor="margin" w:xAlign="outside" w:y="1"/>
      <w:ind w:left="320" w:leftChars="100"/>
      <w:rPr>
        <w:rStyle w:val="9"/>
        <w:rFonts w:hint="eastAsia"/>
        <w:sz w:val="28"/>
        <w:szCs w:val="28"/>
      </w:rPr>
    </w:pPr>
    <w:r>
      <w:rPr>
        <w:rStyle w:val="9"/>
        <w:rFonts w:hint="eastAsia"/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rStyle w:val="9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9"/>
        <w:sz w:val="28"/>
        <w:szCs w:val="28"/>
      </w:rPr>
      <w:t>8</w:t>
    </w:r>
    <w:r>
      <w:rPr>
        <w:sz w:val="28"/>
        <w:szCs w:val="28"/>
      </w:rPr>
      <w:fldChar w:fldCharType="end"/>
    </w:r>
    <w:r>
      <w:rPr>
        <w:rStyle w:val="9"/>
        <w:rFonts w:hint="eastAsia"/>
        <w:sz w:val="28"/>
        <w:szCs w:val="28"/>
      </w:rPr>
      <w:t>-</w:t>
    </w:r>
  </w:p>
  <w:p w14:paraId="31D4769D"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8EEBE7"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64AE1C3"/>
    <w:multiLevelType w:val="singleLevel"/>
    <w:tmpl w:val="C64AE1C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drawingGridHorizontalSpacing w:val="158"/>
  <w:drawingGridVerticalSpacing w:val="579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F4B7E93"/>
    <w:rsid w:val="00004597"/>
    <w:rsid w:val="000047F5"/>
    <w:rsid w:val="00005177"/>
    <w:rsid w:val="000054B5"/>
    <w:rsid w:val="00012750"/>
    <w:rsid w:val="000207D7"/>
    <w:rsid w:val="00022418"/>
    <w:rsid w:val="000224AB"/>
    <w:rsid w:val="000325B4"/>
    <w:rsid w:val="00032E06"/>
    <w:rsid w:val="000426DB"/>
    <w:rsid w:val="0004303B"/>
    <w:rsid w:val="00050133"/>
    <w:rsid w:val="0005559C"/>
    <w:rsid w:val="00056C1E"/>
    <w:rsid w:val="000631B3"/>
    <w:rsid w:val="00063A9D"/>
    <w:rsid w:val="0007426A"/>
    <w:rsid w:val="0007728F"/>
    <w:rsid w:val="00083ADE"/>
    <w:rsid w:val="00093D1D"/>
    <w:rsid w:val="000A19E4"/>
    <w:rsid w:val="000B2752"/>
    <w:rsid w:val="000C3E61"/>
    <w:rsid w:val="000C688D"/>
    <w:rsid w:val="000D4BDB"/>
    <w:rsid w:val="000D6E43"/>
    <w:rsid w:val="000E2414"/>
    <w:rsid w:val="000E5014"/>
    <w:rsid w:val="000E6C41"/>
    <w:rsid w:val="000F656D"/>
    <w:rsid w:val="001013FA"/>
    <w:rsid w:val="001026EF"/>
    <w:rsid w:val="00104175"/>
    <w:rsid w:val="001061CE"/>
    <w:rsid w:val="00107D16"/>
    <w:rsid w:val="00117C0C"/>
    <w:rsid w:val="0012039F"/>
    <w:rsid w:val="001327CF"/>
    <w:rsid w:val="00133FD5"/>
    <w:rsid w:val="00141B0B"/>
    <w:rsid w:val="00145A52"/>
    <w:rsid w:val="0015079C"/>
    <w:rsid w:val="00152AEB"/>
    <w:rsid w:val="00160878"/>
    <w:rsid w:val="001673E0"/>
    <w:rsid w:val="00176FEA"/>
    <w:rsid w:val="00182DB4"/>
    <w:rsid w:val="0018639A"/>
    <w:rsid w:val="00192EF3"/>
    <w:rsid w:val="0019341F"/>
    <w:rsid w:val="00194334"/>
    <w:rsid w:val="001945EC"/>
    <w:rsid w:val="00197982"/>
    <w:rsid w:val="001A366B"/>
    <w:rsid w:val="001B6B91"/>
    <w:rsid w:val="001D209A"/>
    <w:rsid w:val="001D2B5C"/>
    <w:rsid w:val="001D2C45"/>
    <w:rsid w:val="001D6A9B"/>
    <w:rsid w:val="001E0B24"/>
    <w:rsid w:val="00203AA7"/>
    <w:rsid w:val="00206B8F"/>
    <w:rsid w:val="002130ED"/>
    <w:rsid w:val="0021399C"/>
    <w:rsid w:val="002234FB"/>
    <w:rsid w:val="00223D8B"/>
    <w:rsid w:val="00225B48"/>
    <w:rsid w:val="002269A0"/>
    <w:rsid w:val="00231634"/>
    <w:rsid w:val="00234FD6"/>
    <w:rsid w:val="00235E62"/>
    <w:rsid w:val="00237509"/>
    <w:rsid w:val="0024705A"/>
    <w:rsid w:val="002477F4"/>
    <w:rsid w:val="002526D6"/>
    <w:rsid w:val="00255B4D"/>
    <w:rsid w:val="0027280C"/>
    <w:rsid w:val="00276FC9"/>
    <w:rsid w:val="00276FDD"/>
    <w:rsid w:val="00277FA6"/>
    <w:rsid w:val="002841C5"/>
    <w:rsid w:val="00285F9C"/>
    <w:rsid w:val="00293CCE"/>
    <w:rsid w:val="002A0B38"/>
    <w:rsid w:val="002A0B82"/>
    <w:rsid w:val="002A28ED"/>
    <w:rsid w:val="002B275B"/>
    <w:rsid w:val="002B50B1"/>
    <w:rsid w:val="002C4308"/>
    <w:rsid w:val="002C5376"/>
    <w:rsid w:val="002D0050"/>
    <w:rsid w:val="002E4497"/>
    <w:rsid w:val="002E565C"/>
    <w:rsid w:val="002E601B"/>
    <w:rsid w:val="002E6882"/>
    <w:rsid w:val="002F4A79"/>
    <w:rsid w:val="003020E1"/>
    <w:rsid w:val="0030374C"/>
    <w:rsid w:val="00307BD7"/>
    <w:rsid w:val="00314A52"/>
    <w:rsid w:val="00316E83"/>
    <w:rsid w:val="0031783A"/>
    <w:rsid w:val="00317E01"/>
    <w:rsid w:val="003234A2"/>
    <w:rsid w:val="00324D5A"/>
    <w:rsid w:val="0032508E"/>
    <w:rsid w:val="0032517B"/>
    <w:rsid w:val="003306FB"/>
    <w:rsid w:val="003331CA"/>
    <w:rsid w:val="0034184D"/>
    <w:rsid w:val="003461D3"/>
    <w:rsid w:val="00346676"/>
    <w:rsid w:val="00356BE0"/>
    <w:rsid w:val="00356F94"/>
    <w:rsid w:val="0035730E"/>
    <w:rsid w:val="003576F1"/>
    <w:rsid w:val="00357811"/>
    <w:rsid w:val="0036129E"/>
    <w:rsid w:val="00361694"/>
    <w:rsid w:val="00364409"/>
    <w:rsid w:val="003727B3"/>
    <w:rsid w:val="00382CF8"/>
    <w:rsid w:val="00383566"/>
    <w:rsid w:val="00390DE1"/>
    <w:rsid w:val="00391882"/>
    <w:rsid w:val="003972FF"/>
    <w:rsid w:val="00397D63"/>
    <w:rsid w:val="003A077E"/>
    <w:rsid w:val="003A0FEB"/>
    <w:rsid w:val="003A32B8"/>
    <w:rsid w:val="003A36BE"/>
    <w:rsid w:val="003A50E5"/>
    <w:rsid w:val="003A5315"/>
    <w:rsid w:val="003A5455"/>
    <w:rsid w:val="003A5C3D"/>
    <w:rsid w:val="003B4094"/>
    <w:rsid w:val="003C0833"/>
    <w:rsid w:val="003C2C1B"/>
    <w:rsid w:val="003C2D17"/>
    <w:rsid w:val="003C4770"/>
    <w:rsid w:val="003C71DB"/>
    <w:rsid w:val="003D10D0"/>
    <w:rsid w:val="003D3653"/>
    <w:rsid w:val="003D4B55"/>
    <w:rsid w:val="003D69D9"/>
    <w:rsid w:val="003F1F82"/>
    <w:rsid w:val="003F4D6A"/>
    <w:rsid w:val="003F7EE3"/>
    <w:rsid w:val="00405332"/>
    <w:rsid w:val="00413A51"/>
    <w:rsid w:val="00420E8D"/>
    <w:rsid w:val="0042141A"/>
    <w:rsid w:val="00430507"/>
    <w:rsid w:val="0043055C"/>
    <w:rsid w:val="0043296B"/>
    <w:rsid w:val="004340A8"/>
    <w:rsid w:val="00434415"/>
    <w:rsid w:val="00436E29"/>
    <w:rsid w:val="00446889"/>
    <w:rsid w:val="00450055"/>
    <w:rsid w:val="00450143"/>
    <w:rsid w:val="00450C44"/>
    <w:rsid w:val="004544A5"/>
    <w:rsid w:val="0045519A"/>
    <w:rsid w:val="00460886"/>
    <w:rsid w:val="00467AE5"/>
    <w:rsid w:val="00480429"/>
    <w:rsid w:val="00487354"/>
    <w:rsid w:val="004928C1"/>
    <w:rsid w:val="00497A1D"/>
    <w:rsid w:val="00497A94"/>
    <w:rsid w:val="004A2148"/>
    <w:rsid w:val="004A2439"/>
    <w:rsid w:val="004A2918"/>
    <w:rsid w:val="004A511A"/>
    <w:rsid w:val="004B17F0"/>
    <w:rsid w:val="004C4A17"/>
    <w:rsid w:val="004C5516"/>
    <w:rsid w:val="004C5B00"/>
    <w:rsid w:val="004C5DAE"/>
    <w:rsid w:val="004C6494"/>
    <w:rsid w:val="004D20DF"/>
    <w:rsid w:val="004E15EC"/>
    <w:rsid w:val="004E35DB"/>
    <w:rsid w:val="004E378E"/>
    <w:rsid w:val="004E56C5"/>
    <w:rsid w:val="004E7292"/>
    <w:rsid w:val="004E7933"/>
    <w:rsid w:val="004F2BEE"/>
    <w:rsid w:val="004F554F"/>
    <w:rsid w:val="004F6E10"/>
    <w:rsid w:val="00502260"/>
    <w:rsid w:val="005031F6"/>
    <w:rsid w:val="005040EC"/>
    <w:rsid w:val="00504888"/>
    <w:rsid w:val="005153F2"/>
    <w:rsid w:val="00516375"/>
    <w:rsid w:val="00526A53"/>
    <w:rsid w:val="005306B2"/>
    <w:rsid w:val="0053429A"/>
    <w:rsid w:val="0053492C"/>
    <w:rsid w:val="0054049E"/>
    <w:rsid w:val="00544DEE"/>
    <w:rsid w:val="0055361D"/>
    <w:rsid w:val="00555B80"/>
    <w:rsid w:val="00562645"/>
    <w:rsid w:val="005630A6"/>
    <w:rsid w:val="00564374"/>
    <w:rsid w:val="005644A9"/>
    <w:rsid w:val="00570994"/>
    <w:rsid w:val="00581906"/>
    <w:rsid w:val="00582E62"/>
    <w:rsid w:val="00583E40"/>
    <w:rsid w:val="00584F23"/>
    <w:rsid w:val="00585CB1"/>
    <w:rsid w:val="0059271A"/>
    <w:rsid w:val="00593CF6"/>
    <w:rsid w:val="00597DA3"/>
    <w:rsid w:val="005A1A34"/>
    <w:rsid w:val="005B1ECB"/>
    <w:rsid w:val="005B28FC"/>
    <w:rsid w:val="005C4B7A"/>
    <w:rsid w:val="005D05E4"/>
    <w:rsid w:val="005D2B13"/>
    <w:rsid w:val="005D4EA2"/>
    <w:rsid w:val="005E1D6F"/>
    <w:rsid w:val="005E2502"/>
    <w:rsid w:val="005F017B"/>
    <w:rsid w:val="005F2F92"/>
    <w:rsid w:val="005F424D"/>
    <w:rsid w:val="005F7CB4"/>
    <w:rsid w:val="00600018"/>
    <w:rsid w:val="00602906"/>
    <w:rsid w:val="00604D2C"/>
    <w:rsid w:val="006119E6"/>
    <w:rsid w:val="00617275"/>
    <w:rsid w:val="00636FA4"/>
    <w:rsid w:val="00637B9E"/>
    <w:rsid w:val="00640D64"/>
    <w:rsid w:val="006451D4"/>
    <w:rsid w:val="006577A4"/>
    <w:rsid w:val="006601EF"/>
    <w:rsid w:val="00671C4F"/>
    <w:rsid w:val="00673D1B"/>
    <w:rsid w:val="00676593"/>
    <w:rsid w:val="00676DB6"/>
    <w:rsid w:val="00681497"/>
    <w:rsid w:val="0068581E"/>
    <w:rsid w:val="006935C6"/>
    <w:rsid w:val="00695803"/>
    <w:rsid w:val="006976E8"/>
    <w:rsid w:val="006A21F8"/>
    <w:rsid w:val="006A595F"/>
    <w:rsid w:val="006A7277"/>
    <w:rsid w:val="006B2BA8"/>
    <w:rsid w:val="006B72F2"/>
    <w:rsid w:val="006B7BBD"/>
    <w:rsid w:val="006C1E6A"/>
    <w:rsid w:val="006C2D06"/>
    <w:rsid w:val="006C2D14"/>
    <w:rsid w:val="006C49B2"/>
    <w:rsid w:val="006C4DC2"/>
    <w:rsid w:val="006C7B6B"/>
    <w:rsid w:val="006D36B6"/>
    <w:rsid w:val="006D6960"/>
    <w:rsid w:val="006E06A9"/>
    <w:rsid w:val="006E244A"/>
    <w:rsid w:val="006E4E13"/>
    <w:rsid w:val="006E4F7F"/>
    <w:rsid w:val="006F1CD7"/>
    <w:rsid w:val="006F2352"/>
    <w:rsid w:val="00701830"/>
    <w:rsid w:val="0070634A"/>
    <w:rsid w:val="00720043"/>
    <w:rsid w:val="00721CE1"/>
    <w:rsid w:val="007244DF"/>
    <w:rsid w:val="00724EBF"/>
    <w:rsid w:val="00724F6E"/>
    <w:rsid w:val="00726237"/>
    <w:rsid w:val="0073100C"/>
    <w:rsid w:val="00742781"/>
    <w:rsid w:val="00743A5D"/>
    <w:rsid w:val="007464CA"/>
    <w:rsid w:val="00752322"/>
    <w:rsid w:val="00753DFC"/>
    <w:rsid w:val="007565D3"/>
    <w:rsid w:val="00757E1C"/>
    <w:rsid w:val="00760D59"/>
    <w:rsid w:val="00761311"/>
    <w:rsid w:val="00761B33"/>
    <w:rsid w:val="0076236F"/>
    <w:rsid w:val="0077165A"/>
    <w:rsid w:val="00771A4F"/>
    <w:rsid w:val="007772A6"/>
    <w:rsid w:val="007772B2"/>
    <w:rsid w:val="00777546"/>
    <w:rsid w:val="00787470"/>
    <w:rsid w:val="00790713"/>
    <w:rsid w:val="0079291E"/>
    <w:rsid w:val="00794947"/>
    <w:rsid w:val="007A0747"/>
    <w:rsid w:val="007A089F"/>
    <w:rsid w:val="007A7585"/>
    <w:rsid w:val="007A7609"/>
    <w:rsid w:val="007B2B71"/>
    <w:rsid w:val="007C3FD6"/>
    <w:rsid w:val="007D316A"/>
    <w:rsid w:val="007D35F0"/>
    <w:rsid w:val="007E2FD3"/>
    <w:rsid w:val="007E4E84"/>
    <w:rsid w:val="007F13B3"/>
    <w:rsid w:val="007F285C"/>
    <w:rsid w:val="00801EA2"/>
    <w:rsid w:val="00804E52"/>
    <w:rsid w:val="00806BDF"/>
    <w:rsid w:val="00807C69"/>
    <w:rsid w:val="008243B4"/>
    <w:rsid w:val="008254DE"/>
    <w:rsid w:val="008301DD"/>
    <w:rsid w:val="008374FD"/>
    <w:rsid w:val="008408F0"/>
    <w:rsid w:val="00843365"/>
    <w:rsid w:val="008508D9"/>
    <w:rsid w:val="00860045"/>
    <w:rsid w:val="00860412"/>
    <w:rsid w:val="00860949"/>
    <w:rsid w:val="008616D6"/>
    <w:rsid w:val="0086285B"/>
    <w:rsid w:val="00862D10"/>
    <w:rsid w:val="008656BF"/>
    <w:rsid w:val="00872A5A"/>
    <w:rsid w:val="00873F99"/>
    <w:rsid w:val="008775AA"/>
    <w:rsid w:val="008856DD"/>
    <w:rsid w:val="00886209"/>
    <w:rsid w:val="00891CE4"/>
    <w:rsid w:val="0089564A"/>
    <w:rsid w:val="00897439"/>
    <w:rsid w:val="008A1A25"/>
    <w:rsid w:val="008A1D9F"/>
    <w:rsid w:val="008A22B5"/>
    <w:rsid w:val="008A6D28"/>
    <w:rsid w:val="008A719E"/>
    <w:rsid w:val="008B1873"/>
    <w:rsid w:val="008B25A6"/>
    <w:rsid w:val="008B33D1"/>
    <w:rsid w:val="008B6128"/>
    <w:rsid w:val="008C0436"/>
    <w:rsid w:val="008C30FC"/>
    <w:rsid w:val="008C5504"/>
    <w:rsid w:val="008C7156"/>
    <w:rsid w:val="008D14AA"/>
    <w:rsid w:val="008D6294"/>
    <w:rsid w:val="008D7C0F"/>
    <w:rsid w:val="008E002D"/>
    <w:rsid w:val="008E088A"/>
    <w:rsid w:val="008E3447"/>
    <w:rsid w:val="008E4C72"/>
    <w:rsid w:val="008F0A0A"/>
    <w:rsid w:val="008F0FD3"/>
    <w:rsid w:val="008F21C1"/>
    <w:rsid w:val="008F3745"/>
    <w:rsid w:val="008F62DC"/>
    <w:rsid w:val="0090027B"/>
    <w:rsid w:val="009015E2"/>
    <w:rsid w:val="00905859"/>
    <w:rsid w:val="009162ED"/>
    <w:rsid w:val="0092070E"/>
    <w:rsid w:val="00924E8D"/>
    <w:rsid w:val="0093403C"/>
    <w:rsid w:val="009374AD"/>
    <w:rsid w:val="00940215"/>
    <w:rsid w:val="0094431F"/>
    <w:rsid w:val="009507EA"/>
    <w:rsid w:val="00950A65"/>
    <w:rsid w:val="00951661"/>
    <w:rsid w:val="00952258"/>
    <w:rsid w:val="00957C06"/>
    <w:rsid w:val="009628FD"/>
    <w:rsid w:val="00962F31"/>
    <w:rsid w:val="00965278"/>
    <w:rsid w:val="009714B6"/>
    <w:rsid w:val="009724D3"/>
    <w:rsid w:val="009772CA"/>
    <w:rsid w:val="009842B2"/>
    <w:rsid w:val="00987C51"/>
    <w:rsid w:val="00995598"/>
    <w:rsid w:val="009A1F54"/>
    <w:rsid w:val="009A3D8D"/>
    <w:rsid w:val="009A6D2A"/>
    <w:rsid w:val="009B257C"/>
    <w:rsid w:val="009B2E34"/>
    <w:rsid w:val="009B4856"/>
    <w:rsid w:val="009C0EB6"/>
    <w:rsid w:val="009C580A"/>
    <w:rsid w:val="009C719E"/>
    <w:rsid w:val="009D0EF3"/>
    <w:rsid w:val="009D3BC1"/>
    <w:rsid w:val="009D50EF"/>
    <w:rsid w:val="009D5D16"/>
    <w:rsid w:val="009D6C14"/>
    <w:rsid w:val="009E2B16"/>
    <w:rsid w:val="009E2D0A"/>
    <w:rsid w:val="009E4157"/>
    <w:rsid w:val="009E57F9"/>
    <w:rsid w:val="009F0B60"/>
    <w:rsid w:val="009F39EE"/>
    <w:rsid w:val="009F4D4F"/>
    <w:rsid w:val="009F5B58"/>
    <w:rsid w:val="009F6BFD"/>
    <w:rsid w:val="00A0099B"/>
    <w:rsid w:val="00A0099D"/>
    <w:rsid w:val="00A0773B"/>
    <w:rsid w:val="00A130AF"/>
    <w:rsid w:val="00A2039A"/>
    <w:rsid w:val="00A20D73"/>
    <w:rsid w:val="00A26CDE"/>
    <w:rsid w:val="00A33FC6"/>
    <w:rsid w:val="00A36951"/>
    <w:rsid w:val="00A4235C"/>
    <w:rsid w:val="00A43196"/>
    <w:rsid w:val="00A44219"/>
    <w:rsid w:val="00A4607D"/>
    <w:rsid w:val="00A62974"/>
    <w:rsid w:val="00A64FF7"/>
    <w:rsid w:val="00A71F60"/>
    <w:rsid w:val="00A73B65"/>
    <w:rsid w:val="00A80C7D"/>
    <w:rsid w:val="00A81C60"/>
    <w:rsid w:val="00A925A7"/>
    <w:rsid w:val="00AA4329"/>
    <w:rsid w:val="00AA4857"/>
    <w:rsid w:val="00AA4B9A"/>
    <w:rsid w:val="00AA65AE"/>
    <w:rsid w:val="00AB3589"/>
    <w:rsid w:val="00AB62A5"/>
    <w:rsid w:val="00AB67B4"/>
    <w:rsid w:val="00AB7336"/>
    <w:rsid w:val="00AC27A7"/>
    <w:rsid w:val="00AC4424"/>
    <w:rsid w:val="00AC661B"/>
    <w:rsid w:val="00AD1B4C"/>
    <w:rsid w:val="00AD3952"/>
    <w:rsid w:val="00AE6B63"/>
    <w:rsid w:val="00AE7CB1"/>
    <w:rsid w:val="00AF1119"/>
    <w:rsid w:val="00AF4606"/>
    <w:rsid w:val="00B05E0D"/>
    <w:rsid w:val="00B20339"/>
    <w:rsid w:val="00B20C58"/>
    <w:rsid w:val="00B23509"/>
    <w:rsid w:val="00B262C7"/>
    <w:rsid w:val="00B36DF4"/>
    <w:rsid w:val="00B3788A"/>
    <w:rsid w:val="00B476A9"/>
    <w:rsid w:val="00B47EB5"/>
    <w:rsid w:val="00B51728"/>
    <w:rsid w:val="00B55D22"/>
    <w:rsid w:val="00B5613D"/>
    <w:rsid w:val="00B5649B"/>
    <w:rsid w:val="00B6075A"/>
    <w:rsid w:val="00B60FAA"/>
    <w:rsid w:val="00B61763"/>
    <w:rsid w:val="00B65C81"/>
    <w:rsid w:val="00B67EA7"/>
    <w:rsid w:val="00B72CD5"/>
    <w:rsid w:val="00B7322C"/>
    <w:rsid w:val="00B77D77"/>
    <w:rsid w:val="00B80898"/>
    <w:rsid w:val="00B8382A"/>
    <w:rsid w:val="00B86944"/>
    <w:rsid w:val="00B9732F"/>
    <w:rsid w:val="00B977E5"/>
    <w:rsid w:val="00BA0B12"/>
    <w:rsid w:val="00BA3789"/>
    <w:rsid w:val="00BA7059"/>
    <w:rsid w:val="00BC1BE1"/>
    <w:rsid w:val="00BC787E"/>
    <w:rsid w:val="00BD0398"/>
    <w:rsid w:val="00BD0EB0"/>
    <w:rsid w:val="00BD1CFE"/>
    <w:rsid w:val="00BD7506"/>
    <w:rsid w:val="00BD76DB"/>
    <w:rsid w:val="00BE0235"/>
    <w:rsid w:val="00BE0F34"/>
    <w:rsid w:val="00BE4EEB"/>
    <w:rsid w:val="00BF2A4A"/>
    <w:rsid w:val="00BF4386"/>
    <w:rsid w:val="00C00172"/>
    <w:rsid w:val="00C01F20"/>
    <w:rsid w:val="00C05719"/>
    <w:rsid w:val="00C14B0E"/>
    <w:rsid w:val="00C21CBD"/>
    <w:rsid w:val="00C23AE5"/>
    <w:rsid w:val="00C25F0F"/>
    <w:rsid w:val="00C27680"/>
    <w:rsid w:val="00C32F25"/>
    <w:rsid w:val="00C33C06"/>
    <w:rsid w:val="00C405F0"/>
    <w:rsid w:val="00C47060"/>
    <w:rsid w:val="00C502E5"/>
    <w:rsid w:val="00C545A3"/>
    <w:rsid w:val="00C55ABD"/>
    <w:rsid w:val="00C653DD"/>
    <w:rsid w:val="00C65C59"/>
    <w:rsid w:val="00C67995"/>
    <w:rsid w:val="00C75C6F"/>
    <w:rsid w:val="00C8078C"/>
    <w:rsid w:val="00C807EA"/>
    <w:rsid w:val="00C82C9A"/>
    <w:rsid w:val="00C94440"/>
    <w:rsid w:val="00C9578C"/>
    <w:rsid w:val="00C95C89"/>
    <w:rsid w:val="00C96C26"/>
    <w:rsid w:val="00CA512A"/>
    <w:rsid w:val="00CB2C6B"/>
    <w:rsid w:val="00CC4598"/>
    <w:rsid w:val="00CC53EA"/>
    <w:rsid w:val="00CD154A"/>
    <w:rsid w:val="00CD40DB"/>
    <w:rsid w:val="00CD5081"/>
    <w:rsid w:val="00CD77D2"/>
    <w:rsid w:val="00CE12AD"/>
    <w:rsid w:val="00CF0CB9"/>
    <w:rsid w:val="00CF47B0"/>
    <w:rsid w:val="00CF48D4"/>
    <w:rsid w:val="00CF5736"/>
    <w:rsid w:val="00D0394B"/>
    <w:rsid w:val="00D1297E"/>
    <w:rsid w:val="00D1353D"/>
    <w:rsid w:val="00D315B5"/>
    <w:rsid w:val="00D471D7"/>
    <w:rsid w:val="00D6051F"/>
    <w:rsid w:val="00D61E0A"/>
    <w:rsid w:val="00D61E78"/>
    <w:rsid w:val="00D6431D"/>
    <w:rsid w:val="00D71072"/>
    <w:rsid w:val="00D7684F"/>
    <w:rsid w:val="00D83205"/>
    <w:rsid w:val="00D84E6B"/>
    <w:rsid w:val="00D857AA"/>
    <w:rsid w:val="00D916D0"/>
    <w:rsid w:val="00D94A19"/>
    <w:rsid w:val="00D95AD9"/>
    <w:rsid w:val="00D97593"/>
    <w:rsid w:val="00DA49A1"/>
    <w:rsid w:val="00DA594D"/>
    <w:rsid w:val="00DB410A"/>
    <w:rsid w:val="00DC31B4"/>
    <w:rsid w:val="00DC7BBC"/>
    <w:rsid w:val="00DC7FB5"/>
    <w:rsid w:val="00DD1DBF"/>
    <w:rsid w:val="00DD30E6"/>
    <w:rsid w:val="00DD403D"/>
    <w:rsid w:val="00DD50AC"/>
    <w:rsid w:val="00DE6040"/>
    <w:rsid w:val="00DE768D"/>
    <w:rsid w:val="00DE7696"/>
    <w:rsid w:val="00DF55BB"/>
    <w:rsid w:val="00E018E6"/>
    <w:rsid w:val="00E101A6"/>
    <w:rsid w:val="00E10677"/>
    <w:rsid w:val="00E13630"/>
    <w:rsid w:val="00E169EA"/>
    <w:rsid w:val="00E16A71"/>
    <w:rsid w:val="00E212B1"/>
    <w:rsid w:val="00E24FE9"/>
    <w:rsid w:val="00E25024"/>
    <w:rsid w:val="00E304C0"/>
    <w:rsid w:val="00E30CB2"/>
    <w:rsid w:val="00E31BA2"/>
    <w:rsid w:val="00E31CED"/>
    <w:rsid w:val="00E320E6"/>
    <w:rsid w:val="00E334CB"/>
    <w:rsid w:val="00E410D7"/>
    <w:rsid w:val="00E4343C"/>
    <w:rsid w:val="00E4690D"/>
    <w:rsid w:val="00E51806"/>
    <w:rsid w:val="00E533D1"/>
    <w:rsid w:val="00E555FB"/>
    <w:rsid w:val="00E627A4"/>
    <w:rsid w:val="00E663CC"/>
    <w:rsid w:val="00E71A7C"/>
    <w:rsid w:val="00E805A2"/>
    <w:rsid w:val="00E82068"/>
    <w:rsid w:val="00E84379"/>
    <w:rsid w:val="00E87BB4"/>
    <w:rsid w:val="00E90C50"/>
    <w:rsid w:val="00E91072"/>
    <w:rsid w:val="00E92635"/>
    <w:rsid w:val="00EA4D67"/>
    <w:rsid w:val="00EA5A2B"/>
    <w:rsid w:val="00EB200F"/>
    <w:rsid w:val="00EB2A3B"/>
    <w:rsid w:val="00EC64EE"/>
    <w:rsid w:val="00EC69BF"/>
    <w:rsid w:val="00EC728C"/>
    <w:rsid w:val="00ED1980"/>
    <w:rsid w:val="00EE292B"/>
    <w:rsid w:val="00EE5354"/>
    <w:rsid w:val="00EE615F"/>
    <w:rsid w:val="00EF465B"/>
    <w:rsid w:val="00F01D2B"/>
    <w:rsid w:val="00F04FE1"/>
    <w:rsid w:val="00F1115C"/>
    <w:rsid w:val="00F147FA"/>
    <w:rsid w:val="00F20BE3"/>
    <w:rsid w:val="00F227B3"/>
    <w:rsid w:val="00F37B2E"/>
    <w:rsid w:val="00F44D8C"/>
    <w:rsid w:val="00F4738B"/>
    <w:rsid w:val="00F505FC"/>
    <w:rsid w:val="00F5096E"/>
    <w:rsid w:val="00F51431"/>
    <w:rsid w:val="00F544B6"/>
    <w:rsid w:val="00F5577E"/>
    <w:rsid w:val="00F62054"/>
    <w:rsid w:val="00F622AC"/>
    <w:rsid w:val="00F637CB"/>
    <w:rsid w:val="00F735F9"/>
    <w:rsid w:val="00F82B3A"/>
    <w:rsid w:val="00F8385A"/>
    <w:rsid w:val="00F86624"/>
    <w:rsid w:val="00F87360"/>
    <w:rsid w:val="00FA17C7"/>
    <w:rsid w:val="00FA278B"/>
    <w:rsid w:val="00FA5D29"/>
    <w:rsid w:val="00FA699A"/>
    <w:rsid w:val="00FC145D"/>
    <w:rsid w:val="00FC1E21"/>
    <w:rsid w:val="00FC7AAC"/>
    <w:rsid w:val="00FD1149"/>
    <w:rsid w:val="00FD1AE4"/>
    <w:rsid w:val="00FD4C70"/>
    <w:rsid w:val="00FE411D"/>
    <w:rsid w:val="00FE58DB"/>
    <w:rsid w:val="00FE60F3"/>
    <w:rsid w:val="00FF030A"/>
    <w:rsid w:val="00FF5C4C"/>
    <w:rsid w:val="00FF78DF"/>
    <w:rsid w:val="07503741"/>
    <w:rsid w:val="15AA1FEE"/>
    <w:rsid w:val="15EE68CF"/>
    <w:rsid w:val="19124C9D"/>
    <w:rsid w:val="1F4B7E93"/>
    <w:rsid w:val="2D7C2A3A"/>
    <w:rsid w:val="38704A2E"/>
    <w:rsid w:val="4DE05C9D"/>
    <w:rsid w:val="4F0C3313"/>
    <w:rsid w:val="59790F69"/>
    <w:rsid w:val="66776359"/>
    <w:rsid w:val="705F4C76"/>
    <w:rsid w:val="72F428B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customStyle="1" w:styleId="11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 w:val="21"/>
      <w:szCs w:val="21"/>
    </w:rPr>
  </w:style>
  <w:style w:type="paragraph" w:customStyle="1" w:styleId="12">
    <w:name w:val="_Style 5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f5acdff4-5056-40ff-8199-dd1b7af1ed53\&#20250;&#21592;&#30003;&#35831;&#34920;.doc.doc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会员申请表.doc.docx</Template>
  <Pages>1</Pages>
  <Words>227</Words>
  <Characters>230</Characters>
  <Lines>6</Lines>
  <Paragraphs>1</Paragraphs>
  <TotalTime>3</TotalTime>
  <ScaleCrop>false</ScaleCrop>
  <LinksUpToDate>false</LinksUpToDate>
  <CharactersWithSpaces>301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2024-12-07T02:46:00Z</dcterms:created>
  <dc:creator>沙漠、 错过多少旅客</dc:creator>
  <cp:lastModifiedBy>傅辉_大连</cp:lastModifiedBy>
  <dcterms:modified xsi:type="dcterms:W3CDTF">2025-03-23T08:49:23Z</dcterms:modified>
  <dc:title>昆明市2010年1-7月经济运行分析会议材料</dc:title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UUID">
    <vt:lpwstr>v1.0_mb_/x+DTut/MRGPi6/0ZFsQJg==</vt:lpwstr>
  </property>
  <property fmtid="{D5CDD505-2E9C-101B-9397-08002B2CF9AE}" pid="4" name="ICV">
    <vt:lpwstr>7D751A2A39A14C619A71E78DC526E9A3_11</vt:lpwstr>
  </property>
  <property fmtid="{D5CDD505-2E9C-101B-9397-08002B2CF9AE}" pid="5" name="KSOTemplateDocerSaveRecord">
    <vt:lpwstr>eyJoZGlkIjoiYWM0Yzk0OGFkY2RjMGUyYzE0OGJkNzNmNjA1YzkyZWYiLCJ1c2VySWQiOiIzMzYxMjI2MDUifQ==</vt:lpwstr>
  </property>
</Properties>
</file>